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4F" w:rsidRPr="001E4FD6" w:rsidRDefault="00E6044F" w:rsidP="00E6044F">
      <w:pPr>
        <w:jc w:val="center"/>
        <w:rPr>
          <w:sz w:val="32"/>
          <w:szCs w:val="32"/>
          <w:lang w:val="sr-Cyrl-RS"/>
        </w:rPr>
      </w:pPr>
      <w:r w:rsidRPr="001E4FD6">
        <w:rPr>
          <w:sz w:val="32"/>
          <w:szCs w:val="32"/>
          <w:lang w:val="sr-Cyrl-RS"/>
        </w:rPr>
        <w:t xml:space="preserve">СПИСАК КАНДИДАТА ЗА ПОЛАГАЊЕ </w:t>
      </w:r>
      <w:r w:rsidR="00544672" w:rsidRPr="001E4FD6">
        <w:rPr>
          <w:sz w:val="32"/>
          <w:szCs w:val="32"/>
          <w:lang w:val="sr-Cyrl-RS"/>
        </w:rPr>
        <w:t xml:space="preserve">УСМЕНОГ ДЕЛА </w:t>
      </w:r>
      <w:r w:rsidRPr="001E4FD6">
        <w:rPr>
          <w:sz w:val="32"/>
          <w:szCs w:val="32"/>
          <w:lang w:val="sr-Cyrl-RS"/>
        </w:rPr>
        <w:t>СТРУЧНОГ ИСПИТА</w:t>
      </w:r>
    </w:p>
    <w:p w:rsidR="00E6044F" w:rsidRPr="001E4FD6" w:rsidRDefault="00667EC1" w:rsidP="00E6044F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16</w:t>
      </w:r>
      <w:r w:rsidR="00A44F1D" w:rsidRPr="001E4FD6">
        <w:rPr>
          <w:sz w:val="32"/>
          <w:szCs w:val="32"/>
          <w:lang w:val="sr-Cyrl-RS"/>
        </w:rPr>
        <w:t xml:space="preserve">. </w:t>
      </w:r>
      <w:r>
        <w:rPr>
          <w:sz w:val="32"/>
          <w:szCs w:val="32"/>
          <w:lang w:val="sr-Cyrl-RS"/>
        </w:rPr>
        <w:t>април</w:t>
      </w:r>
      <w:r w:rsidR="00D92598" w:rsidRPr="001E4FD6">
        <w:rPr>
          <w:sz w:val="32"/>
          <w:szCs w:val="32"/>
          <w:lang w:val="sr-Cyrl-RS"/>
        </w:rPr>
        <w:t xml:space="preserve"> </w:t>
      </w:r>
      <w:r>
        <w:rPr>
          <w:sz w:val="32"/>
          <w:szCs w:val="32"/>
          <w:lang w:val="sr-Cyrl-RS"/>
        </w:rPr>
        <w:t>2025</w:t>
      </w:r>
      <w:r w:rsidR="00E6044F" w:rsidRPr="001E4FD6">
        <w:rPr>
          <w:sz w:val="32"/>
          <w:szCs w:val="32"/>
          <w:lang w:val="sr-Cyrl-RS"/>
        </w:rPr>
        <w:t>. (16/17</w:t>
      </w:r>
      <w:r w:rsidR="006069E7" w:rsidRPr="001E4FD6">
        <w:rPr>
          <w:sz w:val="32"/>
          <w:szCs w:val="32"/>
          <w:lang w:val="sr-Cyrl-RS"/>
        </w:rPr>
        <w:t xml:space="preserve"> </w:t>
      </w:r>
      <w:r w:rsidR="00350917" w:rsidRPr="001E4FD6">
        <w:rPr>
          <w:sz w:val="32"/>
          <w:szCs w:val="32"/>
          <w:lang w:val="sr-Cyrl-RS"/>
        </w:rPr>
        <w:t>часова</w:t>
      </w:r>
      <w:r w:rsidR="00E6044F" w:rsidRPr="001E4FD6">
        <w:rPr>
          <w:sz w:val="32"/>
          <w:szCs w:val="32"/>
          <w:lang w:val="sr-Cyrl-RS"/>
        </w:rPr>
        <w:t>)</w:t>
      </w:r>
    </w:p>
    <w:tbl>
      <w:tblPr>
        <w:tblStyle w:val="TableGrid"/>
        <w:tblpPr w:leftFromText="180" w:rightFromText="180" w:vertAnchor="text" w:horzAnchor="margin" w:tblpXSpec="center" w:tblpY="635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Оливера Ивановић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Ивана Маринковић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Владимир Панић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Алекса Поповић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Ђорђе Калијадис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Маја Шарић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Милан Трајковић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Тијана Марковић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Слободан Јаношевић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Александра Илић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Милена Ћовин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Наталија Цветковић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Владимир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Милан Шушњар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Мирјана Бакић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Маја Никчевић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Сузана Љубичић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Сања Аничић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16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Јелена Мићић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Милена Милошевић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Драгана Берић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Александар Јовичић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Маја Лијескић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Тања Ђоковић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Александра Симић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Нина Трифуновић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Анђела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  <w:tr w:rsidR="00C57A9B" w:rsidRPr="001E4FD6" w:rsidTr="00C57A9B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1E4FD6" w:rsidRDefault="00C57A9B" w:rsidP="00C57A9B">
            <w:pPr>
              <w:ind w:left="360"/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28.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A9B" w:rsidRPr="00C57A9B" w:rsidRDefault="00C57A9B" w:rsidP="00C57A9B">
            <w:pPr>
              <w:rPr>
                <w:color w:val="000000" w:themeColor="text1"/>
                <w:sz w:val="32"/>
                <w:szCs w:val="32"/>
                <w:lang w:val="sr-Cyrl-RS"/>
              </w:rPr>
            </w:pPr>
            <w:r w:rsidRPr="00C57A9B">
              <w:rPr>
                <w:sz w:val="32"/>
                <w:szCs w:val="32"/>
                <w:lang w:val="sr-Cyrl-RS"/>
              </w:rPr>
              <w:t>Нина Стевановић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A9B" w:rsidRPr="001E4FD6" w:rsidRDefault="00C57A9B" w:rsidP="00C57A9B">
            <w:pPr>
              <w:rPr>
                <w:sz w:val="32"/>
                <w:szCs w:val="32"/>
                <w:lang w:val="sr-Cyrl-RS"/>
              </w:rPr>
            </w:pPr>
            <w:r w:rsidRPr="001E4FD6">
              <w:rPr>
                <w:sz w:val="32"/>
                <w:szCs w:val="32"/>
                <w:lang w:val="sr-Cyrl-RS"/>
              </w:rPr>
              <w:t>17 часова</w:t>
            </w:r>
          </w:p>
        </w:tc>
      </w:tr>
    </w:tbl>
    <w:p w:rsidR="00E6044F" w:rsidRPr="001E4FD6" w:rsidRDefault="00C57A9B" w:rsidP="006069E7">
      <w:pPr>
        <w:jc w:val="center"/>
        <w:rPr>
          <w:sz w:val="32"/>
          <w:szCs w:val="32"/>
          <w:lang w:val="sr-Cyrl-RS"/>
        </w:rPr>
      </w:pPr>
      <w:r w:rsidRPr="001E4FD6">
        <w:rPr>
          <w:sz w:val="32"/>
          <w:szCs w:val="32"/>
          <w:lang w:val="sr-Cyrl-RS"/>
        </w:rPr>
        <w:t xml:space="preserve"> </w:t>
      </w:r>
      <w:r w:rsidR="00E6044F" w:rsidRPr="001E4FD6">
        <w:rPr>
          <w:sz w:val="32"/>
          <w:szCs w:val="32"/>
          <w:lang w:val="sr-Cyrl-RS"/>
        </w:rPr>
        <w:t>Немањина 22-26 (А крило, велика сала, 6.спрат)</w:t>
      </w:r>
    </w:p>
    <w:p w:rsidR="00E6044F" w:rsidRPr="001E4FD6" w:rsidRDefault="00E6044F" w:rsidP="00E6044F">
      <w:pPr>
        <w:rPr>
          <w:sz w:val="32"/>
          <w:szCs w:val="32"/>
          <w:lang w:val="sr-Cyrl-RS"/>
        </w:rPr>
      </w:pPr>
    </w:p>
    <w:p w:rsidR="00E6044F" w:rsidRPr="001E4FD6" w:rsidRDefault="00E6044F" w:rsidP="00E6044F">
      <w:pPr>
        <w:rPr>
          <w:sz w:val="32"/>
          <w:szCs w:val="32"/>
          <w:lang w:val="sr-Cyrl-RS"/>
        </w:rPr>
      </w:pPr>
    </w:p>
    <w:p w:rsidR="00E6044F" w:rsidRPr="001E4FD6" w:rsidRDefault="00E6044F" w:rsidP="00E6044F">
      <w:pPr>
        <w:rPr>
          <w:sz w:val="32"/>
          <w:szCs w:val="32"/>
          <w:lang w:val="sr-Cyrl-RS"/>
        </w:rPr>
      </w:pPr>
      <w:bookmarkStart w:id="0" w:name="_GoBack"/>
      <w:bookmarkEnd w:id="0"/>
    </w:p>
    <w:p w:rsidR="008B7202" w:rsidRPr="001E4FD6" w:rsidRDefault="008B7202" w:rsidP="00E6044F">
      <w:pPr>
        <w:rPr>
          <w:sz w:val="32"/>
          <w:szCs w:val="32"/>
          <w:lang w:val="sr-Cyrl-RS"/>
        </w:rPr>
      </w:pPr>
    </w:p>
    <w:p w:rsidR="00DD1FAE" w:rsidRPr="001E4FD6" w:rsidRDefault="00DD1FAE" w:rsidP="00E6044F">
      <w:pPr>
        <w:rPr>
          <w:sz w:val="32"/>
          <w:szCs w:val="32"/>
          <w:lang w:val="sr-Cyrl-RS"/>
        </w:rPr>
      </w:pPr>
    </w:p>
    <w:p w:rsidR="00EF241C" w:rsidRPr="001E4FD6" w:rsidRDefault="00EF241C" w:rsidP="00E6044F">
      <w:pPr>
        <w:rPr>
          <w:sz w:val="32"/>
          <w:szCs w:val="32"/>
          <w:lang w:val="sr-Cyrl-RS"/>
        </w:rPr>
      </w:pPr>
    </w:p>
    <w:sectPr w:rsidR="00EF241C" w:rsidRPr="001E4FD6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AD" w:rsidRDefault="000711AD" w:rsidP="00413E43">
      <w:pPr>
        <w:spacing w:after="0" w:line="240" w:lineRule="auto"/>
      </w:pPr>
      <w:r>
        <w:separator/>
      </w:r>
    </w:p>
  </w:endnote>
  <w:endnote w:type="continuationSeparator" w:id="0">
    <w:p w:rsidR="000711AD" w:rsidRDefault="000711AD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AD" w:rsidRDefault="000711AD" w:rsidP="00413E43">
      <w:pPr>
        <w:spacing w:after="0" w:line="240" w:lineRule="auto"/>
      </w:pPr>
      <w:r>
        <w:separator/>
      </w:r>
    </w:p>
  </w:footnote>
  <w:footnote w:type="continuationSeparator" w:id="0">
    <w:p w:rsidR="000711AD" w:rsidRDefault="000711AD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2064"/>
    <w:rsid w:val="00016F59"/>
    <w:rsid w:val="000711AD"/>
    <w:rsid w:val="000742F2"/>
    <w:rsid w:val="000846AC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53779"/>
    <w:rsid w:val="0016517E"/>
    <w:rsid w:val="00181078"/>
    <w:rsid w:val="0018138A"/>
    <w:rsid w:val="00197B1F"/>
    <w:rsid w:val="001B74DC"/>
    <w:rsid w:val="001C5911"/>
    <w:rsid w:val="001E085A"/>
    <w:rsid w:val="001E1DB2"/>
    <w:rsid w:val="001E2A5D"/>
    <w:rsid w:val="001E4FD6"/>
    <w:rsid w:val="001F0067"/>
    <w:rsid w:val="00200639"/>
    <w:rsid w:val="00226386"/>
    <w:rsid w:val="00227FD7"/>
    <w:rsid w:val="0024091B"/>
    <w:rsid w:val="002439B7"/>
    <w:rsid w:val="002713C6"/>
    <w:rsid w:val="002838B7"/>
    <w:rsid w:val="002C318B"/>
    <w:rsid w:val="002D04D4"/>
    <w:rsid w:val="002D19EB"/>
    <w:rsid w:val="002D4D17"/>
    <w:rsid w:val="002E7128"/>
    <w:rsid w:val="0030359E"/>
    <w:rsid w:val="0031490A"/>
    <w:rsid w:val="003204B3"/>
    <w:rsid w:val="00321AFD"/>
    <w:rsid w:val="003316AF"/>
    <w:rsid w:val="00332C55"/>
    <w:rsid w:val="00333AFB"/>
    <w:rsid w:val="0034502A"/>
    <w:rsid w:val="00350917"/>
    <w:rsid w:val="00353FD8"/>
    <w:rsid w:val="0037288D"/>
    <w:rsid w:val="003B77A1"/>
    <w:rsid w:val="003D3342"/>
    <w:rsid w:val="003D4C24"/>
    <w:rsid w:val="003E281C"/>
    <w:rsid w:val="003F51CE"/>
    <w:rsid w:val="00401208"/>
    <w:rsid w:val="00402BC7"/>
    <w:rsid w:val="00413E43"/>
    <w:rsid w:val="004217BC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13DBD"/>
    <w:rsid w:val="00520FDF"/>
    <w:rsid w:val="0053341E"/>
    <w:rsid w:val="00535823"/>
    <w:rsid w:val="00541E46"/>
    <w:rsid w:val="00544672"/>
    <w:rsid w:val="00572209"/>
    <w:rsid w:val="00582419"/>
    <w:rsid w:val="00593954"/>
    <w:rsid w:val="005B4DFC"/>
    <w:rsid w:val="005C0BCC"/>
    <w:rsid w:val="005D53CA"/>
    <w:rsid w:val="005E020A"/>
    <w:rsid w:val="005F44A1"/>
    <w:rsid w:val="005F5A31"/>
    <w:rsid w:val="006069E7"/>
    <w:rsid w:val="006172DB"/>
    <w:rsid w:val="00622E66"/>
    <w:rsid w:val="00647F2D"/>
    <w:rsid w:val="00667EC1"/>
    <w:rsid w:val="00672039"/>
    <w:rsid w:val="006808FF"/>
    <w:rsid w:val="00695442"/>
    <w:rsid w:val="006A0D45"/>
    <w:rsid w:val="006A6621"/>
    <w:rsid w:val="006C4DA2"/>
    <w:rsid w:val="006E1015"/>
    <w:rsid w:val="006F1E93"/>
    <w:rsid w:val="0070615B"/>
    <w:rsid w:val="007072B4"/>
    <w:rsid w:val="00712165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43E47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4B09"/>
    <w:rsid w:val="0090640F"/>
    <w:rsid w:val="00910418"/>
    <w:rsid w:val="00926FAD"/>
    <w:rsid w:val="00973E6A"/>
    <w:rsid w:val="009768AA"/>
    <w:rsid w:val="009815FE"/>
    <w:rsid w:val="009A5CCC"/>
    <w:rsid w:val="009B0112"/>
    <w:rsid w:val="009B618E"/>
    <w:rsid w:val="009B64B2"/>
    <w:rsid w:val="00A12931"/>
    <w:rsid w:val="00A24055"/>
    <w:rsid w:val="00A411B0"/>
    <w:rsid w:val="00A44F1D"/>
    <w:rsid w:val="00A56ED6"/>
    <w:rsid w:val="00A81634"/>
    <w:rsid w:val="00AA124E"/>
    <w:rsid w:val="00AB5043"/>
    <w:rsid w:val="00AD06F2"/>
    <w:rsid w:val="00AD66E5"/>
    <w:rsid w:val="00B14C54"/>
    <w:rsid w:val="00B16245"/>
    <w:rsid w:val="00B2469F"/>
    <w:rsid w:val="00B262FF"/>
    <w:rsid w:val="00B433A0"/>
    <w:rsid w:val="00B70404"/>
    <w:rsid w:val="00B70E73"/>
    <w:rsid w:val="00B8062A"/>
    <w:rsid w:val="00BA4EA0"/>
    <w:rsid w:val="00BB68DA"/>
    <w:rsid w:val="00BD0893"/>
    <w:rsid w:val="00BE2E6D"/>
    <w:rsid w:val="00BE7EA0"/>
    <w:rsid w:val="00C12DBF"/>
    <w:rsid w:val="00C16C7C"/>
    <w:rsid w:val="00C173B0"/>
    <w:rsid w:val="00C23A85"/>
    <w:rsid w:val="00C262D7"/>
    <w:rsid w:val="00C37802"/>
    <w:rsid w:val="00C500AB"/>
    <w:rsid w:val="00C57A9B"/>
    <w:rsid w:val="00C66D0B"/>
    <w:rsid w:val="00C8063C"/>
    <w:rsid w:val="00C950C3"/>
    <w:rsid w:val="00C96858"/>
    <w:rsid w:val="00CC3A18"/>
    <w:rsid w:val="00CD4F20"/>
    <w:rsid w:val="00CF3CBB"/>
    <w:rsid w:val="00D20888"/>
    <w:rsid w:val="00D227CE"/>
    <w:rsid w:val="00D35249"/>
    <w:rsid w:val="00D417C5"/>
    <w:rsid w:val="00D4747C"/>
    <w:rsid w:val="00D525CB"/>
    <w:rsid w:val="00D56F94"/>
    <w:rsid w:val="00D84F37"/>
    <w:rsid w:val="00D91D7F"/>
    <w:rsid w:val="00D92598"/>
    <w:rsid w:val="00D9648D"/>
    <w:rsid w:val="00DA2E23"/>
    <w:rsid w:val="00DB0CBA"/>
    <w:rsid w:val="00DC18AE"/>
    <w:rsid w:val="00DD1FAE"/>
    <w:rsid w:val="00DD2091"/>
    <w:rsid w:val="00DD60A2"/>
    <w:rsid w:val="00DF313B"/>
    <w:rsid w:val="00E0562A"/>
    <w:rsid w:val="00E35236"/>
    <w:rsid w:val="00E41E7C"/>
    <w:rsid w:val="00E51263"/>
    <w:rsid w:val="00E6044F"/>
    <w:rsid w:val="00E654DB"/>
    <w:rsid w:val="00E65BBB"/>
    <w:rsid w:val="00EA1EB2"/>
    <w:rsid w:val="00EF241C"/>
    <w:rsid w:val="00EF4429"/>
    <w:rsid w:val="00F06213"/>
    <w:rsid w:val="00F124B3"/>
    <w:rsid w:val="00F35F64"/>
    <w:rsid w:val="00F43591"/>
    <w:rsid w:val="00F46E9F"/>
    <w:rsid w:val="00F622F8"/>
    <w:rsid w:val="00F62D1E"/>
    <w:rsid w:val="00F74E20"/>
    <w:rsid w:val="00F839E5"/>
    <w:rsid w:val="00F93FBB"/>
    <w:rsid w:val="00FA793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7101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D55D-DB3E-44D1-9941-10EB5E88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CF0F4261</Template>
  <TotalTime>33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Igor Grbovic</cp:lastModifiedBy>
  <cp:revision>3</cp:revision>
  <dcterms:created xsi:type="dcterms:W3CDTF">2025-04-15T07:11:00Z</dcterms:created>
  <dcterms:modified xsi:type="dcterms:W3CDTF">2025-04-15T07:53:00Z</dcterms:modified>
</cp:coreProperties>
</file>